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西苏格兰大学学位专业目录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</w:p>
    <w:p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学士学位专业：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420" w:leftChars="0" w:right="0" w:rightChars="0" w:hanging="420" w:firstLineChars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instrText xml:space="preserve"> HYPERLINK "http://www.uws.asia/courses_show.php?listno=58" \o "商务技术学士学位/荣誉学士学位" \t "http://www.uws.asia/_blank" </w:instrTex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separate"/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t>商务技术学士学位/荣誉学士学位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end"/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420" w:leftChars="0" w:right="0" w:rightChars="0" w:hanging="420" w:firstLineChars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instrText xml:space="preserve"> HYPERLINK "http://www.uws.asia/courses_show.php?listno=28" \o "商务学士学位/荣誉学士学位" \t "http://www.uws.asia/_blank" </w:instrTex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separate"/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t>商务学士学位/荣誉学士学位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end"/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420" w:leftChars="0" w:right="0" w:rightChars="0" w:hanging="420" w:firstLineChars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instrText xml:space="preserve"> HYPERLINK "http://www.uws.asia/courses_show.php?listno=46" \o "化学工程学士学位/荣誉学士学位" \t "http://www.uws.asia/_blank" </w:instrTex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separate"/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t>化学工程学士学位/荣誉学士学位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end"/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420" w:leftChars="0" w:right="0" w:rightChars="0" w:hanging="420" w:firstLineChars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instrText xml:space="preserve"> HYPERLINK "http://www.uws.asia/courses_show.php?listno=184" \o "化学与教育荣誉学士学位" \t "http://www.uws.asia/_blank" </w:instrTex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separate"/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t>化学与教育荣誉学士学位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end"/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420" w:leftChars="0" w:right="0" w:rightChars="0" w:hanging="420" w:firstLineChars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instrText xml:space="preserve"> HYPERLINK "http://www.uws.asia/courses_show.php?listno=151" \o "化学荣誉理学士学位/荣誉理学士学位" \t "http://www.uws.asia/_blank" </w:instrTex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separate"/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t>化学荣誉理学士学位/荣誉理学士学位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end"/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420" w:leftChars="0" w:right="0" w:rightChars="0" w:hanging="420" w:firstLineChars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instrText xml:space="preserve"> HYPERLINK "http://www.uws.asia/courses_show.php?listno=50" \o "土木工程学士学位/荣誉学士学位" \t "http://www.uws.asia/_blank" </w:instrTex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separate"/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t>土木工程学士学位/荣誉学士学位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end"/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420" w:leftChars="0" w:right="0" w:rightChars="0" w:hanging="420" w:firstLineChars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instrText xml:space="preserve"> HYPERLINK "http://www.uws.asia/courses_show.php?listno=186" \o "计算机辅助产品设计荣誉学士学位" \t "http://www.uws.asia/_blank" </w:instrTex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separate"/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t>计算机辅助产品设计荣誉学士学位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end"/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420" w:leftChars="0" w:right="0" w:rightChars="0" w:hanging="420" w:firstLineChars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instrText xml:space="preserve"> HYPERLINK "http://www.uws.asia/courses_show.php?listno=95" \o "计算机网络学士学位/荣誉学士学位" \t "http://www.uws.asia/_blank" </w:instrTex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separate"/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t>计算机网络学士学位/荣誉学士学位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end"/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420" w:leftChars="0" w:right="0" w:rightChars="0" w:hanging="420" w:firstLineChars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instrText xml:space="preserve"> HYPERLINK "http://www.uws.asia/courses_show.php?listno=96" \o "计算科学 学士学位/荣誉学士学位" \t "http://www.uws.asia/_blank" </w:instrTex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separate"/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t>计算科学 学士学位/荣誉学士学位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end"/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420" w:leftChars="0" w:right="0" w:rightChars="0" w:hanging="420" w:firstLineChars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instrText xml:space="preserve"> HYPERLINK "http://www.uws.asia/courses_show.php?listno=51" \o "工程管理学士学位/荣誉学士学位" \t "http://www.uws.asia/_blank" </w:instrTex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separate"/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t>工程管理学士学位/荣誉学士学位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end"/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420" w:leftChars="0" w:right="0" w:rightChars="0" w:hanging="420" w:firstLineChars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instrText xml:space="preserve"> HYPERLINK "http://www.uws.asia/courses_show.php?listno=77" \o "英语作为第二语言学士学位（第三或第四学年入学）" \t "http://www.uws.asia/_blank" </w:instrTex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separate"/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t>英语作为第二语言学士学位（第三或第四学年入学）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end"/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420" w:leftChars="0" w:right="0" w:rightChars="0" w:hanging="420" w:firstLineChars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instrText xml:space="preserve"> HYPERLINK "http://www.uws.asia/courses_show.php?listno=29" \o "市场营销学士学位/荣誉学士学位" \t "http://www.uws.asia/_blank" </w:instrTex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separate"/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t>市场营销学士学位/荣誉学士学位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end"/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420" w:leftChars="0" w:right="0" w:rightChars="0" w:hanging="420" w:firstLineChars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instrText xml:space="preserve"> HYPERLINK "http://www.uws.asia/courses_show.php?listno=53" \o "机械工程学士学位/荣誉学士学位" \t "http://www.uws.asia/_blank" </w:instrTex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separate"/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t>机械工程学士学位/荣誉学士学位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end"/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Chars="0" w:right="0" w:rightChars="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硕士学位专业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420" w:leftChars="0" w:right="0" w:rightChars="0" w:hanging="420" w:firstLineChars="0"/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begin"/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instrText xml:space="preserve"> HYPERLINK "http://www.uws.asia/courses_show.php?listno=21" \o "高级计算机系统开发 工学硕士" \t "http://www.uws.asia/_blank" </w:instrText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separate"/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t>高级计算机系统开发 工学硕士</w:t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end"/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420" w:leftChars="0" w:right="0" w:rightChars="0" w:hanging="420" w:firstLineChars="0"/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begin"/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instrText xml:space="preserve"> HYPERLINK "http://www.uws.asia/courses_show.php?listno=159" \o "高级计算机理科硕士或高级计算机大数据理科硕士" \t "http://www.uws.asia/_blank" </w:instrText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separate"/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t>高级计算机理科硕士或高级计算机大数据理科硕士</w:t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end"/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420" w:leftChars="0" w:right="0" w:rightChars="0" w:hanging="420" w:firstLineChars="0"/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begin"/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instrText xml:space="preserve"> HYPERLINK "http://www.uws.asia/courses_show.php?listno=117" \o "先进薄膜技术硕士" \t "http://www.uws.asia/_blank" </w:instrText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separate"/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t>先进薄膜技术硕士</w:t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end"/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420" w:leftChars="0" w:right="0" w:rightChars="0" w:hanging="420" w:firstLineChars="0"/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begin"/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instrText xml:space="preserve"> HYPERLINK "http://www.uws.asia/courses_show.php?listno=163" \o "大数据 理学硕士" \t "http://www.uws.asia/_blank" </w:instrText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separate"/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t>大数据 理学硕士</w:t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end"/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420" w:leftChars="0" w:right="0" w:rightChars="0" w:hanging="420" w:firstLineChars="0"/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begin"/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instrText xml:space="preserve"> HYPERLINK "http://www.uws.asia/courses_show.php?listno=155" \o "化学工程理学硕士" \t "http://www.uws.asia/_blank" </w:instrText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separate"/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t>化学工程理学硕士</w:t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end"/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420" w:leftChars="0" w:right="0" w:rightChars="0" w:hanging="420" w:firstLineChars="0"/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begin"/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instrText xml:space="preserve"> HYPERLINK "http://www.uws.asia/courses_show.php?listno=115" \o "土木工程理学硕士" \t "http://www.uws.asia/_blank" </w:instrText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separate"/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t>土木工程理学硕士</w:t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end"/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420" w:leftChars="0" w:right="0" w:rightChars="0" w:hanging="420" w:firstLineChars="0"/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begin"/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instrText xml:space="preserve"> HYPERLINK "http://www.uws.asia/courses_show.php?listno=165" \o "数字工程建设管理 理学硕士" \t "http://www.uws.asia/_blank" </w:instrText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separate"/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t>数字工程建设管理 理学硕士</w:t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end"/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420" w:leftChars="0" w:right="0" w:rightChars="0" w:hanging="420" w:firstLineChars="0"/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begin"/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instrText xml:space="preserve"> HYPERLINK "http://www.uws.asia/courses_show.php?listno=89" \o "信息技术" \t "http://www.uws.asia/_blank" </w:instrText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separate"/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t>信息技术</w:t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end"/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420" w:leftChars="0" w:right="0" w:rightChars="0" w:hanging="420" w:firstLineChars="0"/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begin"/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instrText xml:space="preserve"> HYPERLINK "http://www.uws.asia/courses_show.php?listno=36" \o "国际市场营销管理理学硕士" \t "http://www.uws.asia/_blank" </w:instrText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separate"/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t>国际市场营销管理理学硕士</w:t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end"/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420" w:leftChars="0" w:right="0" w:rightChars="0" w:hanging="420" w:firstLineChars="0"/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begin"/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instrText xml:space="preserve"> HYPERLINK "http://www.uws.asia/courses_show.php?listno=208" \o "领导力与管理 理学硕士" \t "http://www.uws.asia/_blank" </w:instrText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separate"/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t>领导力与管理 理学硕士</w:t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end"/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420" w:leftChars="0" w:right="0" w:rightChars="0" w:hanging="420" w:firstLineChars="0"/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begin"/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instrText xml:space="preserve"> HYPERLINK "http://www.uws.asia/courses_show.php?listno=62" \o "管理会计理学硕士 " \t "http://www.uws.asia/_blank" </w:instrText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separate"/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t>管理会计理学硕士</w:t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end"/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420" w:leftChars="0" w:right="0" w:rightChars="0" w:hanging="420" w:firstLineChars="0"/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begin"/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instrText xml:space="preserve"> HYPERLINK "http://www.uws.asia/courses_show.php?listno=60" \o "工商管理硕士 " \t "http://www.uws.asia/_blank" </w:instrText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separate"/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t>工商管理硕士</w:t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end"/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420" w:leftChars="0" w:right="0" w:rightChars="0" w:hanging="420" w:firstLineChars="0"/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begin"/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instrText xml:space="preserve"> HYPERLINK "http://www.uws.asia/courses_show.php?listno=116" \o "机械工程工学硕士" \t "http://www.uws.asia/_blank" </w:instrText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separate"/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t>机械工程工学硕士</w:t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end"/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420" w:leftChars="0" w:right="0" w:rightChars="0" w:hanging="420" w:firstLineChars="0"/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begin"/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instrText xml:space="preserve"> HYPERLINK "http://www.uws.asia/courses_show.php?listno=162" \o "项目管理理学硕士" \t "http://www.uws.asia/_blank" </w:instrText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separate"/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t>项目管理理学硕</w:t>
      </w:r>
      <w:bookmarkStart w:id="0" w:name="_GoBack"/>
      <w:bookmarkEnd w:id="0"/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t>士</w:t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end"/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420" w:leftChars="0" w:right="0" w:rightChars="0" w:hanging="420" w:firstLineChars="0"/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质量管理理科硕士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420" w:leftChars="0" w:right="0" w:rightChars="0" w:hanging="420" w:firstLineChars="0"/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begin"/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instrText xml:space="preserve"> HYPERLINK "http://www.uws.asia/courses_show.php?listno=78" \o "对外英语教学 教育学硕士" \t "http://www.uws.asia/_blank" </w:instrText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separate"/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t>对外英语教学 教育学硕士</w:t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end"/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* 更多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专业课程信息详见网站：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http://www.uws.asia/Courses.php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6133A77"/>
    <w:multiLevelType w:val="singleLevel"/>
    <w:tmpl w:val="D6133A77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1D197B1"/>
    <w:multiLevelType w:val="singleLevel"/>
    <w:tmpl w:val="11D197B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AF08F4"/>
    <w:rsid w:val="4F2663B4"/>
    <w:rsid w:val="6BAF08F4"/>
    <w:rsid w:val="6D535020"/>
    <w:rsid w:val="72C8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2018-11-07T01:34:00Z</dcterms:created>
  <dc:creator>Administrator</dc:creator>
  <cp:lastModifiedBy>Administrator</cp:lastModifiedBy>
  <dcterms:modified xsi:type="dcterms:W3CDTF">2019-01-13T06:30:19Z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